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867"/>
        <w:gridCol w:w="5155"/>
        <w:gridCol w:w="222"/>
      </w:tblGrid>
      <w:tr w:rsidR="00265218" w:rsidRPr="00194F1B" w14:paraId="22192B36" w14:textId="77777777" w:rsidTr="00524D35">
        <w:trPr>
          <w:trHeight w:val="983"/>
        </w:trPr>
        <w:tc>
          <w:tcPr>
            <w:tcW w:w="171" w:type="pct"/>
            <w:shd w:val="clear" w:color="auto" w:fill="auto"/>
          </w:tcPr>
          <w:p w14:paraId="6D68A4F8" w14:textId="77777777" w:rsidR="00265218" w:rsidRPr="00194F1B" w:rsidRDefault="00265218" w:rsidP="00CF31BB">
            <w:pPr>
              <w:pStyle w:val="Title"/>
            </w:pPr>
          </w:p>
        </w:tc>
        <w:tc>
          <w:tcPr>
            <w:tcW w:w="2257" w:type="pct"/>
            <w:shd w:val="clear" w:color="auto" w:fill="1F497D" w:themeFill="text2"/>
            <w:vAlign w:val="center"/>
          </w:tcPr>
          <w:p w14:paraId="628DA006" w14:textId="0E0B84C3" w:rsidR="007B0E7A" w:rsidRPr="007B0E7A" w:rsidRDefault="007B0E7A" w:rsidP="00B763A9">
            <w:pPr>
              <w:pStyle w:val="Title"/>
              <w:rPr>
                <w:rFonts w:ascii="Abadi" w:hAnsi="Abadi"/>
                <w:b w:val="0"/>
                <w:bCs/>
              </w:rPr>
            </w:pPr>
            <w:r>
              <w:t xml:space="preserve">CMSUK </w:t>
            </w:r>
            <w:r w:rsidR="00B763A9">
              <w:t>Booking Form</w:t>
            </w:r>
          </w:p>
        </w:tc>
        <w:tc>
          <w:tcPr>
            <w:tcW w:w="2405" w:type="pct"/>
            <w:shd w:val="clear" w:color="auto" w:fill="auto"/>
          </w:tcPr>
          <w:p w14:paraId="6E40EF9A" w14:textId="77777777" w:rsidR="00265218" w:rsidRPr="00194F1B" w:rsidRDefault="00265218" w:rsidP="00CF31BB">
            <w:pPr>
              <w:pStyle w:val="Title"/>
            </w:pPr>
          </w:p>
        </w:tc>
        <w:tc>
          <w:tcPr>
            <w:tcW w:w="167" w:type="pct"/>
            <w:shd w:val="clear" w:color="auto" w:fill="auto"/>
          </w:tcPr>
          <w:p w14:paraId="4C34D697" w14:textId="77777777" w:rsidR="00265218" w:rsidRPr="00194F1B" w:rsidRDefault="00265218" w:rsidP="00CF31BB">
            <w:pPr>
              <w:pStyle w:val="Title"/>
            </w:pPr>
          </w:p>
        </w:tc>
      </w:tr>
      <w:tr w:rsidR="00BC1B68" w:rsidRPr="00194F1B" w14:paraId="12E3C79A" w14:textId="77777777" w:rsidTr="004456B5">
        <w:trPr>
          <w:trHeight w:val="288"/>
        </w:trPr>
        <w:tc>
          <w:tcPr>
            <w:tcW w:w="171" w:type="pct"/>
            <w:shd w:val="clear" w:color="auto" w:fill="auto"/>
          </w:tcPr>
          <w:p w14:paraId="3A9B6D9D" w14:textId="77777777" w:rsidR="00BC1B68" w:rsidRPr="00194F1B" w:rsidRDefault="00BC1B68" w:rsidP="00915359"/>
        </w:tc>
        <w:tc>
          <w:tcPr>
            <w:tcW w:w="4662" w:type="pct"/>
            <w:gridSpan w:val="2"/>
            <w:shd w:val="clear" w:color="auto" w:fill="auto"/>
          </w:tcPr>
          <w:p w14:paraId="77C9064F" w14:textId="77777777" w:rsidR="00BC1B68" w:rsidRPr="00194F1B" w:rsidRDefault="00BC1B68" w:rsidP="00915359"/>
        </w:tc>
        <w:tc>
          <w:tcPr>
            <w:tcW w:w="167" w:type="pct"/>
            <w:shd w:val="clear" w:color="auto" w:fill="auto"/>
          </w:tcPr>
          <w:p w14:paraId="76040293" w14:textId="77777777" w:rsidR="00BC1B68" w:rsidRPr="00194F1B" w:rsidRDefault="00BC1B68" w:rsidP="00915359"/>
        </w:tc>
      </w:tr>
      <w:tr w:rsidR="00265218" w:rsidRPr="00194F1B" w14:paraId="3B2F6CEA" w14:textId="77777777" w:rsidTr="0016108E">
        <w:trPr>
          <w:trHeight w:val="9908"/>
        </w:trPr>
        <w:tc>
          <w:tcPr>
            <w:tcW w:w="171" w:type="pct"/>
            <w:shd w:val="clear" w:color="auto" w:fill="auto"/>
          </w:tcPr>
          <w:p w14:paraId="476D1EB6" w14:textId="77777777" w:rsidR="00265218" w:rsidRPr="00194F1B" w:rsidRDefault="00265218" w:rsidP="00CF31BB"/>
        </w:tc>
        <w:tc>
          <w:tcPr>
            <w:tcW w:w="4662" w:type="pct"/>
            <w:gridSpan w:val="2"/>
            <w:shd w:val="clear" w:color="auto" w:fill="auto"/>
          </w:tcPr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201"/>
              <w:gridCol w:w="300"/>
              <w:gridCol w:w="615"/>
              <w:gridCol w:w="269"/>
              <w:gridCol w:w="31"/>
              <w:gridCol w:w="1477"/>
              <w:gridCol w:w="300"/>
              <w:gridCol w:w="1339"/>
              <w:gridCol w:w="238"/>
              <w:gridCol w:w="62"/>
              <w:gridCol w:w="3044"/>
              <w:gridCol w:w="21"/>
            </w:tblGrid>
            <w:tr w:rsidR="00C50E6D" w:rsidRPr="00194F1B" w14:paraId="3553C563" w14:textId="77777777" w:rsidTr="00A02846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14:paraId="403FF5B2" w14:textId="77777777" w:rsidR="00C50E6D" w:rsidRPr="00194F1B" w:rsidRDefault="00C50E6D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70C195BD" w14:textId="77777777" w:rsidR="00C50E6D" w:rsidRPr="00194F1B" w:rsidRDefault="00C50E6D" w:rsidP="00915359"/>
              </w:tc>
              <w:tc>
                <w:tcPr>
                  <w:tcW w:w="7396" w:type="dxa"/>
                  <w:gridSpan w:val="10"/>
                  <w:tcBorders>
                    <w:bottom w:val="single" w:sz="4" w:space="0" w:color="808080" w:themeColor="background1" w:themeShade="80"/>
                  </w:tcBorders>
                </w:tcPr>
                <w:p w14:paraId="4D9A58F6" w14:textId="77777777" w:rsidR="00C50E6D" w:rsidRPr="00194F1B" w:rsidRDefault="00C50E6D" w:rsidP="00915359"/>
              </w:tc>
            </w:tr>
            <w:tr w:rsidR="00C50E6D" w:rsidRPr="00194F1B" w14:paraId="783DB130" w14:textId="77777777" w:rsidTr="00A02846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14:paraId="69C82FA5" w14:textId="77777777" w:rsidR="00C50E6D" w:rsidRPr="00194F1B" w:rsidRDefault="00957EF1" w:rsidP="009F4149">
                  <w:pPr>
                    <w:pStyle w:val="BoldText"/>
                  </w:pPr>
                  <w:sdt>
                    <w:sdtPr>
                      <w:id w:val="-1025244187"/>
                      <w:placeholder>
                        <w:docPart w:val="9D9A81F323964B098BF8344F9452F13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194F1B">
                        <w:rPr>
                          <w:lang w:bidi="en-GB"/>
                        </w:rPr>
                        <w:t>Date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3FD8AE20" w14:textId="77777777" w:rsidR="00C50E6D" w:rsidRPr="00194F1B" w:rsidRDefault="00C50E6D" w:rsidP="009F4149">
                  <w:pPr>
                    <w:pStyle w:val="BoldText"/>
                  </w:pPr>
                </w:p>
              </w:tc>
              <w:tc>
                <w:tcPr>
                  <w:tcW w:w="7396" w:type="dxa"/>
                  <w:gridSpan w:val="10"/>
                  <w:tcBorders>
                    <w:top w:val="single" w:sz="4" w:space="0" w:color="808080" w:themeColor="background1" w:themeShade="80"/>
                  </w:tcBorders>
                </w:tcPr>
                <w:p w14:paraId="769CCBA7" w14:textId="0A87B168" w:rsidR="00C50E6D" w:rsidRPr="00194F1B" w:rsidRDefault="00957EF1" w:rsidP="009F4149">
                  <w:pPr>
                    <w:pStyle w:val="BoldText"/>
                  </w:pPr>
                  <w:sdt>
                    <w:sdtPr>
                      <w:id w:val="-1132778625"/>
                      <w:placeholder>
                        <w:docPart w:val="3DCB37F939894FCFACFADF7D67CE80A9"/>
                      </w:placeholder>
                      <w15:appearance w15:val="hidden"/>
                      <w:text/>
                    </w:sdtPr>
                    <w:sdtEndPr/>
                    <w:sdtContent>
                      <w:r w:rsidR="007B0E7A">
                        <w:t>Name</w:t>
                      </w:r>
                    </w:sdtContent>
                  </w:sdt>
                </w:p>
              </w:tc>
            </w:tr>
            <w:tr w:rsidR="00A3321A" w:rsidRPr="00194F1B" w14:paraId="04ECFAF5" w14:textId="77777777" w:rsidTr="00A02846"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71C37173" w14:textId="77777777" w:rsidR="00A3321A" w:rsidRPr="00194F1B" w:rsidRDefault="00A3321A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71E44215" w14:textId="77777777" w:rsidR="00A3321A" w:rsidRPr="00194F1B" w:rsidRDefault="00A3321A" w:rsidP="00915359"/>
              </w:tc>
              <w:tc>
                <w:tcPr>
                  <w:tcW w:w="4704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5CC822D4" w14:textId="77777777" w:rsidR="00A3321A" w:rsidRPr="00194F1B" w:rsidRDefault="00A3321A" w:rsidP="00915359"/>
              </w:tc>
            </w:tr>
            <w:tr w:rsidR="00E141F4" w:rsidRPr="00194F1B" w14:paraId="486324D3" w14:textId="77777777" w:rsidTr="00A02846">
              <w:trPr>
                <w:trHeight w:val="454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1264379D" w14:textId="7CF19263" w:rsidR="00E141F4" w:rsidRPr="00194F1B" w:rsidRDefault="007B0E7A" w:rsidP="009F4149">
                  <w:pPr>
                    <w:pStyle w:val="BoldText"/>
                  </w:pPr>
                  <w:r>
                    <w:t>Company Name</w:t>
                  </w:r>
                </w:p>
              </w:tc>
              <w:tc>
                <w:tcPr>
                  <w:tcW w:w="300" w:type="dxa"/>
                </w:tcPr>
                <w:p w14:paraId="29B634C3" w14:textId="77777777" w:rsidR="00E141F4" w:rsidRPr="00194F1B" w:rsidRDefault="00E141F4" w:rsidP="009F414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4E12F58E" w14:textId="7EFE0916" w:rsidR="00E141F4" w:rsidRPr="00194F1B" w:rsidRDefault="00E141F4" w:rsidP="009F4149">
                  <w:pPr>
                    <w:pStyle w:val="BoldText"/>
                  </w:pPr>
                </w:p>
              </w:tc>
            </w:tr>
            <w:tr w:rsidR="00E141F4" w:rsidRPr="00194F1B" w14:paraId="753549F4" w14:textId="77777777" w:rsidTr="00A02846">
              <w:trPr>
                <w:trHeight w:val="397"/>
              </w:trPr>
              <w:tc>
                <w:tcPr>
                  <w:tcW w:w="9897" w:type="dxa"/>
                  <w:gridSpan w:val="12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1E887D22" w14:textId="06AC7677" w:rsidR="00E141F4" w:rsidRPr="00194F1B" w:rsidRDefault="007B0E7A" w:rsidP="0035052D">
                  <w:pPr>
                    <w:pStyle w:val="BlueBoldText"/>
                  </w:pPr>
                  <w:r>
                    <w:t>Information</w:t>
                  </w:r>
                </w:p>
              </w:tc>
            </w:tr>
            <w:tr w:rsidR="00E141F4" w:rsidRPr="00194F1B" w14:paraId="2C58307F" w14:textId="77777777" w:rsidTr="00A02846">
              <w:trPr>
                <w:trHeight w:val="57"/>
              </w:trPr>
              <w:tc>
                <w:tcPr>
                  <w:tcW w:w="9897" w:type="dxa"/>
                  <w:gridSpan w:val="12"/>
                  <w:tcBorders>
                    <w:top w:val="single" w:sz="24" w:space="0" w:color="1F497D" w:themeColor="text2"/>
                  </w:tcBorders>
                </w:tcPr>
                <w:p w14:paraId="18631638" w14:textId="77777777" w:rsidR="00E141F4" w:rsidRPr="00194F1B" w:rsidRDefault="00E141F4" w:rsidP="00915359"/>
              </w:tc>
            </w:tr>
            <w:tr w:rsidR="00E61D15" w:rsidRPr="00194F1B" w14:paraId="691FE09C" w14:textId="77777777" w:rsidTr="00A02846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4E493CEC" w14:textId="6FD314A5" w:rsidR="00E61D15" w:rsidRPr="00350FE5" w:rsidRDefault="00957EF1" w:rsidP="00915359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1601451819"/>
                      <w:placeholder>
                        <w:docPart w:val="8262D5666AEF48899C4072D5537591EA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FE5" w:rsidRPr="00350FE5">
                        <w:rPr>
                          <w:b/>
                          <w:bCs/>
                          <w:lang w:bidi="en-GB"/>
                        </w:rPr>
                        <w:t>Home phone number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6AB2F9D5" w14:textId="77777777" w:rsidR="00E61D15" w:rsidRPr="00350FE5" w:rsidRDefault="00E61D15" w:rsidP="0091535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F2740E2" w14:textId="00EE4FD3" w:rsidR="00E61D15" w:rsidRPr="00350FE5" w:rsidRDefault="00350FE5" w:rsidP="00915359">
                  <w:pPr>
                    <w:rPr>
                      <w:b/>
                      <w:bCs/>
                    </w:rPr>
                  </w:pPr>
                  <w:r w:rsidRPr="00350FE5">
                    <w:rPr>
                      <w:b/>
                      <w:bCs/>
                    </w:rPr>
                    <w:t>Mobile number</w:t>
                  </w:r>
                </w:p>
              </w:tc>
              <w:tc>
                <w:tcPr>
                  <w:tcW w:w="300" w:type="dxa"/>
                  <w:gridSpan w:val="2"/>
                </w:tcPr>
                <w:p w14:paraId="4FF11C81" w14:textId="77777777" w:rsidR="00E61D15" w:rsidRPr="00350FE5" w:rsidRDefault="00E61D15" w:rsidP="0091535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6FDF6B2F" w14:textId="499A12E6" w:rsidR="00E61D15" w:rsidRPr="00350FE5" w:rsidRDefault="00957EF1" w:rsidP="00915359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266198939"/>
                      <w:placeholder>
                        <w:docPart w:val="BA5B0C2C046B422B95C49C389BF2BAC1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FE5" w:rsidRPr="00350FE5">
                        <w:rPr>
                          <w:b/>
                          <w:bCs/>
                          <w:lang w:bidi="en-GB"/>
                        </w:rPr>
                        <w:t>Email address</w:t>
                      </w:r>
                    </w:sdtContent>
                  </w:sdt>
                </w:p>
              </w:tc>
            </w:tr>
            <w:tr w:rsidR="00E301A2" w:rsidRPr="00194F1B" w14:paraId="0E913D79" w14:textId="77777777" w:rsidTr="00A02846">
              <w:trPr>
                <w:trHeight w:val="346"/>
              </w:trPr>
              <w:tc>
                <w:tcPr>
                  <w:tcW w:w="3385" w:type="dxa"/>
                  <w:gridSpan w:val="4"/>
                </w:tcPr>
                <w:p w14:paraId="06F8A84D" w14:textId="7E99DD7E" w:rsidR="00E301A2" w:rsidRPr="00194F1B" w:rsidRDefault="00E301A2" w:rsidP="009F4149">
                  <w:pPr>
                    <w:pStyle w:val="BoldText"/>
                  </w:pPr>
                </w:p>
              </w:tc>
              <w:tc>
                <w:tcPr>
                  <w:tcW w:w="3385" w:type="dxa"/>
                  <w:gridSpan w:val="5"/>
                </w:tcPr>
                <w:p w14:paraId="0C5D4D78" w14:textId="0D8D4DCC" w:rsidR="00E301A2" w:rsidRPr="00194F1B" w:rsidRDefault="00E301A2" w:rsidP="009F4149">
                  <w:pPr>
                    <w:pStyle w:val="BoldText"/>
                  </w:pPr>
                </w:p>
              </w:tc>
              <w:tc>
                <w:tcPr>
                  <w:tcW w:w="3127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7271B09C" w14:textId="657160C3" w:rsidR="00E301A2" w:rsidRPr="00194F1B" w:rsidRDefault="00E301A2" w:rsidP="009F4149">
                  <w:pPr>
                    <w:pStyle w:val="BoldText"/>
                  </w:pPr>
                </w:p>
              </w:tc>
            </w:tr>
            <w:tr w:rsidR="00E61D15" w:rsidRPr="00194F1B" w14:paraId="34854B11" w14:textId="77777777" w:rsidTr="00A02846">
              <w:trPr>
                <w:trHeight w:val="414"/>
              </w:trPr>
              <w:tc>
                <w:tcPr>
                  <w:tcW w:w="9897" w:type="dxa"/>
                  <w:gridSpan w:val="12"/>
                  <w:tcBorders>
                    <w:bottom w:val="single" w:sz="4" w:space="0" w:color="808080" w:themeColor="background1" w:themeShade="80"/>
                  </w:tcBorders>
                </w:tcPr>
                <w:p w14:paraId="74EFF48A" w14:textId="046C7E82" w:rsidR="00E61D15" w:rsidRPr="00194F1B" w:rsidRDefault="00957EF1" w:rsidP="00350FE5">
                  <w:pPr>
                    <w:jc w:val="left"/>
                  </w:pPr>
                  <w:sdt>
                    <w:sdtPr>
                      <w:id w:val="-181676382"/>
                      <w:placeholder>
                        <w:docPart w:val="2D964D9DE1FD41848BD1DB5F3EC3501B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FE5" w:rsidRPr="00350FE5">
                        <w:rPr>
                          <w:b/>
                          <w:bCs/>
                          <w:lang w:bidi="en-GB"/>
                        </w:rPr>
                        <w:t>Address</w:t>
                      </w:r>
                    </w:sdtContent>
                  </w:sdt>
                </w:p>
              </w:tc>
            </w:tr>
            <w:tr w:rsidR="00E61D15" w:rsidRPr="00194F1B" w14:paraId="53CD50BE" w14:textId="77777777" w:rsidTr="00A02846">
              <w:trPr>
                <w:trHeight w:val="346"/>
              </w:trPr>
              <w:tc>
                <w:tcPr>
                  <w:tcW w:w="9897" w:type="dxa"/>
                  <w:gridSpan w:val="12"/>
                  <w:tcBorders>
                    <w:top w:val="single" w:sz="4" w:space="0" w:color="808080" w:themeColor="background1" w:themeShade="80"/>
                  </w:tcBorders>
                </w:tcPr>
                <w:p w14:paraId="789DAB9B" w14:textId="2C20E135" w:rsidR="00E61D15" w:rsidRPr="00194F1B" w:rsidRDefault="00E61D15" w:rsidP="0035052D">
                  <w:pPr>
                    <w:pStyle w:val="BoldText"/>
                  </w:pPr>
                </w:p>
              </w:tc>
            </w:tr>
            <w:tr w:rsidR="00E61D15" w:rsidRPr="00194F1B" w14:paraId="68FAE9C7" w14:textId="77777777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069F778C" w14:textId="77777777" w:rsidR="00E61D15" w:rsidRPr="00194F1B" w:rsidRDefault="00E61D15" w:rsidP="00915359"/>
              </w:tc>
              <w:tc>
                <w:tcPr>
                  <w:tcW w:w="300" w:type="dxa"/>
                  <w:gridSpan w:val="2"/>
                </w:tcPr>
                <w:p w14:paraId="2EB9E644" w14:textId="77777777" w:rsidR="00E61D15" w:rsidRPr="00194F1B" w:rsidRDefault="00E61D15" w:rsidP="00915359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2CC37F38" w14:textId="77777777" w:rsidR="00E61D15" w:rsidRPr="00194F1B" w:rsidRDefault="00E61D15" w:rsidP="00915359"/>
              </w:tc>
              <w:tc>
                <w:tcPr>
                  <w:tcW w:w="300" w:type="dxa"/>
                  <w:gridSpan w:val="2"/>
                </w:tcPr>
                <w:p w14:paraId="62F449E1" w14:textId="77777777" w:rsidR="00E61D15" w:rsidRPr="00194F1B" w:rsidRDefault="00E61D15" w:rsidP="00915359"/>
              </w:tc>
              <w:tc>
                <w:tcPr>
                  <w:tcW w:w="3065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50C321F7" w14:textId="77777777" w:rsidR="00E61D15" w:rsidRPr="00194F1B" w:rsidRDefault="00E61D15" w:rsidP="00915359"/>
              </w:tc>
            </w:tr>
            <w:tr w:rsidR="00E61D15" w:rsidRPr="00194F1B" w14:paraId="3D3D1F9A" w14:textId="77777777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7CE76A74" w14:textId="77777777" w:rsidR="00E61D15" w:rsidRPr="00194F1B" w:rsidRDefault="00957EF1" w:rsidP="009F4149">
                  <w:pPr>
                    <w:pStyle w:val="BoldText"/>
                  </w:pPr>
                  <w:sdt>
                    <w:sdtPr>
                      <w:id w:val="-1148971649"/>
                      <w:placeholder>
                        <w:docPart w:val="9ED508D772AC4E27A9EA412D1864A403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194F1B">
                        <w:rPr>
                          <w:lang w:bidi="en-GB"/>
                        </w:rPr>
                        <w:t>City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54EBEB4F" w14:textId="77777777" w:rsidR="00E61D15" w:rsidRPr="00194F1B" w:rsidRDefault="00E61D15" w:rsidP="009F4149">
                  <w:pPr>
                    <w:pStyle w:val="BoldText"/>
                  </w:pP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79AF299C" w14:textId="75D41E11" w:rsidR="00E61D15" w:rsidRPr="00194F1B" w:rsidRDefault="007B0E7A" w:rsidP="009F4149">
                  <w:pPr>
                    <w:pStyle w:val="BoldText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gridSpan w:val="2"/>
                </w:tcPr>
                <w:p w14:paraId="4FDC45CC" w14:textId="77777777" w:rsidR="00E61D15" w:rsidRPr="00194F1B" w:rsidRDefault="00E61D15" w:rsidP="009F4149">
                  <w:pPr>
                    <w:pStyle w:val="BoldText"/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506E9453" w14:textId="77777777" w:rsidR="00E61D15" w:rsidRPr="00194F1B" w:rsidRDefault="00957EF1" w:rsidP="009F4149">
                  <w:pPr>
                    <w:pStyle w:val="BoldText"/>
                  </w:pPr>
                  <w:sdt>
                    <w:sdtPr>
                      <w:id w:val="-719584446"/>
                      <w:placeholder>
                        <w:docPart w:val="E782B4B7068C457D9E3B2BA19BFBC34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194F1B">
                        <w:rPr>
                          <w:lang w:bidi="en-GB"/>
                        </w:rPr>
                        <w:t>Postcode</w:t>
                      </w:r>
                    </w:sdtContent>
                  </w:sdt>
                </w:p>
              </w:tc>
            </w:tr>
            <w:tr w:rsidR="00E61D15" w:rsidRPr="00194F1B" w14:paraId="1F3E439D" w14:textId="77777777" w:rsidTr="00A02846">
              <w:trPr>
                <w:trHeight w:val="346"/>
              </w:trPr>
              <w:tc>
                <w:tcPr>
                  <w:tcW w:w="9897" w:type="dxa"/>
                  <w:gridSpan w:val="12"/>
                  <w:tcBorders>
                    <w:bottom w:val="single" w:sz="4" w:space="0" w:color="808080" w:themeColor="background1" w:themeShade="80"/>
                  </w:tcBorders>
                </w:tcPr>
                <w:p w14:paraId="6CF21C8D" w14:textId="77777777" w:rsidR="00E61D15" w:rsidRPr="00194F1B" w:rsidRDefault="00E61D15" w:rsidP="00915359"/>
              </w:tc>
            </w:tr>
            <w:tr w:rsidR="00E61D15" w:rsidRPr="00194F1B" w14:paraId="5433A0C7" w14:textId="77777777" w:rsidTr="00A02846">
              <w:trPr>
                <w:trHeight w:val="346"/>
              </w:trPr>
              <w:tc>
                <w:tcPr>
                  <w:tcW w:w="9897" w:type="dxa"/>
                  <w:gridSpan w:val="12"/>
                  <w:tcBorders>
                    <w:top w:val="single" w:sz="4" w:space="0" w:color="808080" w:themeColor="background1" w:themeShade="80"/>
                  </w:tcBorders>
                </w:tcPr>
                <w:p w14:paraId="32B49136" w14:textId="05417992" w:rsidR="00E61D15" w:rsidRPr="00194F1B" w:rsidRDefault="00B763A9" w:rsidP="0035052D">
                  <w:pPr>
                    <w:pStyle w:val="BoldText"/>
                  </w:pPr>
                  <w:r w:rsidRPr="00B763A9">
                    <w:t>Which sponsorship package would you like to support?</w:t>
                  </w:r>
                  <w:r w:rsidR="0046606E">
                    <w:t xml:space="preserve">  </w:t>
                  </w:r>
                </w:p>
              </w:tc>
            </w:tr>
            <w:tr w:rsidR="009D0E5F" w:rsidRPr="00194F1B" w14:paraId="71D3D3BA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5BABDC2A" w14:textId="77777777" w:rsidR="009D0E5F" w:rsidRPr="00194F1B" w:rsidRDefault="009D0E5F" w:rsidP="00915359"/>
              </w:tc>
            </w:tr>
            <w:tr w:rsidR="0046606E" w:rsidRPr="00194F1B" w14:paraId="36C27CF2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591FDF33" w14:textId="25F8036B" w:rsidR="0046606E" w:rsidRPr="00B2009A" w:rsidRDefault="00B2009A" w:rsidP="00B2009A">
                  <w:pPr>
                    <w:jc w:val="left"/>
                    <w:rPr>
                      <w:b/>
                      <w:bCs/>
                    </w:rPr>
                  </w:pPr>
                  <w:r w:rsidRPr="00B2009A">
                    <w:rPr>
                      <w:b/>
                      <w:bCs/>
                    </w:rPr>
                    <w:t>Which Event</w:t>
                  </w:r>
                  <w:r>
                    <w:rPr>
                      <w:b/>
                      <w:bCs/>
                    </w:rPr>
                    <w:t xml:space="preserve"> and the Date of Event?</w:t>
                  </w:r>
                </w:p>
              </w:tc>
            </w:tr>
            <w:tr w:rsidR="00B2009A" w:rsidRPr="00194F1B" w14:paraId="30709B61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1466379F" w14:textId="77777777" w:rsidR="00B2009A" w:rsidRPr="00194F1B" w:rsidRDefault="00B2009A" w:rsidP="00915359"/>
              </w:tc>
            </w:tr>
            <w:tr w:rsidR="009D0E5F" w:rsidRPr="00194F1B" w14:paraId="084EA2E5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666E8D4A" w14:textId="633041E5" w:rsidR="009D0E5F" w:rsidRPr="00194F1B" w:rsidRDefault="009D0E5F" w:rsidP="0035052D">
                  <w:pPr>
                    <w:pStyle w:val="BoldText"/>
                  </w:pPr>
                  <w:r>
                    <w:t xml:space="preserve"> Amount:</w:t>
                  </w:r>
                </w:p>
              </w:tc>
            </w:tr>
            <w:tr w:rsidR="009D0E5F" w:rsidRPr="00194F1B" w14:paraId="6E159A44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4BCBD1DB" w14:textId="77777777" w:rsidR="009D0E5F" w:rsidRPr="00194F1B" w:rsidRDefault="009D0E5F" w:rsidP="00915359"/>
              </w:tc>
            </w:tr>
            <w:tr w:rsidR="009D0E5F" w:rsidRPr="00194F1B" w14:paraId="1067B496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78F93ECD" w14:textId="77777777" w:rsidR="00093837" w:rsidRPr="00093837" w:rsidRDefault="009D0E5F" w:rsidP="00093837">
                  <w:pPr>
                    <w:pStyle w:val="BoldText"/>
                  </w:pPr>
                  <w:r>
                    <w:t xml:space="preserve"> </w:t>
                  </w:r>
                  <w:r w:rsidR="00093837" w:rsidRPr="00093837">
                    <w:t>BOOKING TERMS &amp; CONDITIONS</w:t>
                  </w:r>
                </w:p>
                <w:p w14:paraId="0CEB3370" w14:textId="77777777" w:rsidR="00093837" w:rsidRPr="00093837" w:rsidRDefault="00093837" w:rsidP="00093837">
                  <w:pPr>
                    <w:pStyle w:val="BoldText"/>
                  </w:pPr>
                  <w:r w:rsidRPr="00093837">
                    <w:t>By registering for this event, you are agreeing to the following terms and conditions:</w:t>
                  </w:r>
                </w:p>
                <w:p w14:paraId="362117FF" w14:textId="77777777" w:rsidR="00093837" w:rsidRPr="00093837" w:rsidRDefault="00093837" w:rsidP="00093837">
                  <w:pPr>
                    <w:pStyle w:val="BoldText"/>
                  </w:pPr>
                  <w:r w:rsidRPr="00093837">
                    <w:t>General</w:t>
                  </w:r>
                </w:p>
                <w:p w14:paraId="2EA24FFA" w14:textId="77777777" w:rsidR="00093837" w:rsidRPr="00093837" w:rsidRDefault="00093837" w:rsidP="00093837">
                  <w:pPr>
                    <w:pStyle w:val="BoldText"/>
                    <w:numPr>
                      <w:ilvl w:val="0"/>
                      <w:numId w:val="1"/>
                    </w:numPr>
                  </w:pPr>
                  <w:r w:rsidRPr="00093837">
                    <w:t>In these terms and conditions, the Case Management Society UK is referred to as CMSUK.</w:t>
                  </w:r>
                </w:p>
                <w:p w14:paraId="23E30875" w14:textId="77777777" w:rsidR="00093837" w:rsidRDefault="00093837" w:rsidP="00093837">
                  <w:pPr>
                    <w:pStyle w:val="BoldText"/>
                    <w:numPr>
                      <w:ilvl w:val="0"/>
                      <w:numId w:val="1"/>
                    </w:numPr>
                  </w:pPr>
                  <w:r w:rsidRPr="00093837">
                    <w:lastRenderedPageBreak/>
                    <w:t>All bookings are subject to the final approval of the Chair of the CMSUK Events Committee. CMSUK reserves the right to terminate a booking in those circumstances where the Chair does not grant approval of a sponsor.</w:t>
                  </w:r>
                </w:p>
                <w:p w14:paraId="7D8F8389" w14:textId="77777777" w:rsidR="00912C23" w:rsidRPr="00093837" w:rsidRDefault="00912C23" w:rsidP="00912C23">
                  <w:pPr>
                    <w:pStyle w:val="BoldText"/>
                  </w:pPr>
                </w:p>
                <w:p w14:paraId="57C833CA" w14:textId="77777777" w:rsidR="00093837" w:rsidRPr="00093837" w:rsidRDefault="00093837" w:rsidP="00093837">
                  <w:pPr>
                    <w:pStyle w:val="BoldText"/>
                  </w:pPr>
                  <w:r w:rsidRPr="00093837">
                    <w:t>Payment</w:t>
                  </w:r>
                  <w:r w:rsidRPr="00093837">
                    <w:br/>
                    <w:t>3. CMSUK will not be bound by any price quoted on the telephone.</w:t>
                  </w:r>
                  <w:r w:rsidRPr="00093837">
                    <w:br/>
                    <w:t>4. CMSUK will not reserve any sponsorship bookings until payment has been received. All are sold on a first-come, first-served basis.</w:t>
                  </w:r>
                </w:p>
                <w:p w14:paraId="3677AA92" w14:textId="77777777" w:rsidR="00093837" w:rsidRPr="00093837" w:rsidRDefault="00093837" w:rsidP="00093837">
                  <w:pPr>
                    <w:pStyle w:val="BoldText"/>
                  </w:pPr>
                  <w:r w:rsidRPr="00093837">
                    <w:t>Cancellations</w:t>
                  </w:r>
                  <w:r w:rsidRPr="00093837">
                    <w:br/>
                    <w:t>5. All cancellation requests must be received in writing.</w:t>
                  </w:r>
                  <w:r w:rsidRPr="00093837">
                    <w:br/>
                    <w:t>6. Refunds may be issued subject to the following notice periods:</w:t>
                  </w:r>
                </w:p>
                <w:p w14:paraId="27D762E1" w14:textId="77777777" w:rsidR="00093837" w:rsidRPr="00093837" w:rsidRDefault="00093837" w:rsidP="00093837">
                  <w:pPr>
                    <w:pStyle w:val="BoldText"/>
                    <w:numPr>
                      <w:ilvl w:val="0"/>
                      <w:numId w:val="2"/>
                    </w:numPr>
                  </w:pPr>
                  <w:r w:rsidRPr="00093837">
                    <w:t>8+ weeks or more – 100% of the package price</w:t>
                  </w:r>
                </w:p>
                <w:p w14:paraId="0CF9224A" w14:textId="77777777" w:rsidR="00093837" w:rsidRPr="00093837" w:rsidRDefault="00093837" w:rsidP="00093837">
                  <w:pPr>
                    <w:pStyle w:val="BoldText"/>
                    <w:numPr>
                      <w:ilvl w:val="0"/>
                      <w:numId w:val="2"/>
                    </w:numPr>
                  </w:pPr>
                  <w:r w:rsidRPr="00093837">
                    <w:t>5-12 weeks – 75% of the package price</w:t>
                  </w:r>
                </w:p>
                <w:p w14:paraId="4DCC0934" w14:textId="3D9BA06C" w:rsidR="009D0E5F" w:rsidRPr="00194F1B" w:rsidRDefault="00093837" w:rsidP="00093837">
                  <w:pPr>
                    <w:pStyle w:val="BoldText"/>
                    <w:numPr>
                      <w:ilvl w:val="0"/>
                      <w:numId w:val="3"/>
                    </w:numPr>
                  </w:pPr>
                  <w:r w:rsidRPr="00093837">
                    <w:t>CMSUK is unable to offer any refunds for cancellations made with eight weeks' notice or less.</w:t>
                  </w:r>
                </w:p>
              </w:tc>
            </w:tr>
            <w:tr w:rsidR="009D0E5F" w:rsidRPr="00194F1B" w14:paraId="47C04217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7587969C" w14:textId="77777777" w:rsidR="009D0E5F" w:rsidRPr="00194F1B" w:rsidRDefault="009D0E5F" w:rsidP="00915359"/>
              </w:tc>
            </w:tr>
            <w:tr w:rsidR="009D0E5F" w:rsidRPr="00194F1B" w14:paraId="3C87675A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35B44AEA" w14:textId="4FAB90C1" w:rsidR="009D0E5F" w:rsidRPr="00194F1B" w:rsidRDefault="009D0E5F" w:rsidP="0035052D">
                  <w:pPr>
                    <w:pStyle w:val="BoldText"/>
                  </w:pPr>
                  <w:r>
                    <w:t xml:space="preserve"> </w:t>
                  </w:r>
                  <w:r w:rsidR="00912C23">
                    <w:t>Signed:</w:t>
                  </w:r>
                </w:p>
              </w:tc>
            </w:tr>
            <w:tr w:rsidR="009D0E5F" w:rsidRPr="00194F1B" w14:paraId="773EEBA9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3194BBC4" w14:textId="77777777" w:rsidR="009D0E5F" w:rsidRPr="00194F1B" w:rsidRDefault="009D0E5F" w:rsidP="00915359"/>
              </w:tc>
            </w:tr>
            <w:tr w:rsidR="009D0E5F" w:rsidRPr="00194F1B" w14:paraId="66390BA8" w14:textId="77777777" w:rsidTr="009D0E5F">
              <w:trPr>
                <w:gridAfter w:val="1"/>
                <w:wAfter w:w="21" w:type="dxa"/>
                <w:trHeight w:val="346"/>
              </w:trPr>
              <w:tc>
                <w:tcPr>
                  <w:tcW w:w="9876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43E3A735" w14:textId="39CA40D8" w:rsidR="009D0E5F" w:rsidRPr="00194F1B" w:rsidRDefault="009D0E5F" w:rsidP="0035052D">
                  <w:pPr>
                    <w:pStyle w:val="BoldText"/>
                  </w:pPr>
                  <w:r>
                    <w:t xml:space="preserve"> </w:t>
                  </w:r>
                </w:p>
              </w:tc>
            </w:tr>
          </w:tbl>
          <w:p w14:paraId="35811CBA" w14:textId="77777777" w:rsidR="00265218" w:rsidRPr="00194F1B" w:rsidRDefault="00265218" w:rsidP="004456B5"/>
        </w:tc>
        <w:tc>
          <w:tcPr>
            <w:tcW w:w="167" w:type="pct"/>
            <w:shd w:val="clear" w:color="auto" w:fill="auto"/>
          </w:tcPr>
          <w:p w14:paraId="3537DD3E" w14:textId="77777777" w:rsidR="00265218" w:rsidRPr="00194F1B" w:rsidRDefault="00265218" w:rsidP="00CF31BB"/>
        </w:tc>
      </w:tr>
    </w:tbl>
    <w:p w14:paraId="25721B3C" w14:textId="77777777" w:rsidR="00463B35" w:rsidRPr="00194F1B" w:rsidRDefault="00463B35" w:rsidP="00524D35"/>
    <w:sectPr w:rsidR="00463B35" w:rsidRPr="00194F1B" w:rsidSect="00F42EDB">
      <w:headerReference w:type="default" r:id="rId8"/>
      <w:pgSz w:w="11906" w:h="16838" w:code="9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F1543" w14:textId="77777777" w:rsidR="00D1531D" w:rsidRDefault="00D1531D" w:rsidP="00CF31BB">
      <w:r>
        <w:separator/>
      </w:r>
    </w:p>
  </w:endnote>
  <w:endnote w:type="continuationSeparator" w:id="0">
    <w:p w14:paraId="5DBB4FCE" w14:textId="77777777" w:rsidR="00D1531D" w:rsidRDefault="00D1531D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2532" w14:textId="77777777" w:rsidR="00D1531D" w:rsidRDefault="00D1531D" w:rsidP="00CF31BB">
      <w:r>
        <w:separator/>
      </w:r>
    </w:p>
  </w:footnote>
  <w:footnote w:type="continuationSeparator" w:id="0">
    <w:p w14:paraId="3C64EEBD" w14:textId="77777777" w:rsidR="00D1531D" w:rsidRDefault="00D1531D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53F3" w14:textId="503047AA" w:rsidR="00BC1B68" w:rsidRPr="00835DE8" w:rsidRDefault="00D1531D" w:rsidP="00410E03">
    <w:pPr>
      <w:pStyle w:val="Header"/>
      <w:jc w:val="right"/>
    </w:pPr>
    <w:r>
      <w:rPr>
        <w:noProof/>
        <w:lang w:bidi="en-GB"/>
      </w:rPr>
      <w:drawing>
        <wp:anchor distT="0" distB="0" distL="114300" distR="114300" simplePos="0" relativeHeight="251667968" behindDoc="0" locked="0" layoutInCell="1" allowOverlap="1" wp14:anchorId="2930E1C8" wp14:editId="1264BB56">
          <wp:simplePos x="0" y="0"/>
          <wp:positionH relativeFrom="column">
            <wp:posOffset>266700</wp:posOffset>
          </wp:positionH>
          <wp:positionV relativeFrom="page">
            <wp:posOffset>209550</wp:posOffset>
          </wp:positionV>
          <wp:extent cx="5610225" cy="1225550"/>
          <wp:effectExtent l="0" t="0" r="9525" b="0"/>
          <wp:wrapTopAndBottom/>
          <wp:docPr id="439759449" name="Picture 1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759449" name="Picture 1" descr="A blu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2213B"/>
    <w:multiLevelType w:val="multilevel"/>
    <w:tmpl w:val="1114AB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36458"/>
    <w:multiLevelType w:val="multilevel"/>
    <w:tmpl w:val="B25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1674B"/>
    <w:multiLevelType w:val="multilevel"/>
    <w:tmpl w:val="081E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995004">
    <w:abstractNumId w:val="2"/>
  </w:num>
  <w:num w:numId="2" w16cid:durableId="873538206">
    <w:abstractNumId w:val="1"/>
  </w:num>
  <w:num w:numId="3" w16cid:durableId="85642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1D"/>
    <w:rsid w:val="000035F2"/>
    <w:rsid w:val="0005135F"/>
    <w:rsid w:val="00067DAC"/>
    <w:rsid w:val="00093837"/>
    <w:rsid w:val="000C75BF"/>
    <w:rsid w:val="001034AB"/>
    <w:rsid w:val="00110721"/>
    <w:rsid w:val="001257F0"/>
    <w:rsid w:val="0016108E"/>
    <w:rsid w:val="00194F1B"/>
    <w:rsid w:val="001A199E"/>
    <w:rsid w:val="001C42C8"/>
    <w:rsid w:val="00205FE0"/>
    <w:rsid w:val="00246BBD"/>
    <w:rsid w:val="0025130C"/>
    <w:rsid w:val="00256391"/>
    <w:rsid w:val="002633EB"/>
    <w:rsid w:val="00265218"/>
    <w:rsid w:val="002C6ABD"/>
    <w:rsid w:val="002C7FDB"/>
    <w:rsid w:val="002D3842"/>
    <w:rsid w:val="003071A0"/>
    <w:rsid w:val="00337C0F"/>
    <w:rsid w:val="0035052D"/>
    <w:rsid w:val="00350FE5"/>
    <w:rsid w:val="003543D6"/>
    <w:rsid w:val="00366F6D"/>
    <w:rsid w:val="003D55BE"/>
    <w:rsid w:val="003E0129"/>
    <w:rsid w:val="003F693D"/>
    <w:rsid w:val="00410E03"/>
    <w:rsid w:val="00435E8C"/>
    <w:rsid w:val="004456B5"/>
    <w:rsid w:val="00463B35"/>
    <w:rsid w:val="0046606E"/>
    <w:rsid w:val="00482917"/>
    <w:rsid w:val="004C2F50"/>
    <w:rsid w:val="00506564"/>
    <w:rsid w:val="00524D35"/>
    <w:rsid w:val="00542A22"/>
    <w:rsid w:val="005A6806"/>
    <w:rsid w:val="005D124E"/>
    <w:rsid w:val="005D4225"/>
    <w:rsid w:val="00643F5A"/>
    <w:rsid w:val="00684557"/>
    <w:rsid w:val="006859BF"/>
    <w:rsid w:val="006A7299"/>
    <w:rsid w:val="006C7D64"/>
    <w:rsid w:val="006D43A7"/>
    <w:rsid w:val="00705FD1"/>
    <w:rsid w:val="0071089C"/>
    <w:rsid w:val="00740131"/>
    <w:rsid w:val="00751190"/>
    <w:rsid w:val="007B0E7A"/>
    <w:rsid w:val="007B52D2"/>
    <w:rsid w:val="007C1F7D"/>
    <w:rsid w:val="007D4902"/>
    <w:rsid w:val="00835DE8"/>
    <w:rsid w:val="008C5804"/>
    <w:rsid w:val="008D3EE1"/>
    <w:rsid w:val="008F387F"/>
    <w:rsid w:val="00912C23"/>
    <w:rsid w:val="00915359"/>
    <w:rsid w:val="00957EF1"/>
    <w:rsid w:val="009D0E5F"/>
    <w:rsid w:val="009E6AC6"/>
    <w:rsid w:val="009F4149"/>
    <w:rsid w:val="00A02846"/>
    <w:rsid w:val="00A3321A"/>
    <w:rsid w:val="00A73AE1"/>
    <w:rsid w:val="00AB2833"/>
    <w:rsid w:val="00AC7198"/>
    <w:rsid w:val="00AE3FB7"/>
    <w:rsid w:val="00B122BA"/>
    <w:rsid w:val="00B2009A"/>
    <w:rsid w:val="00B45F61"/>
    <w:rsid w:val="00B763A9"/>
    <w:rsid w:val="00BC1B68"/>
    <w:rsid w:val="00BE6B42"/>
    <w:rsid w:val="00BF5A49"/>
    <w:rsid w:val="00C50E6D"/>
    <w:rsid w:val="00C520D9"/>
    <w:rsid w:val="00C84BD5"/>
    <w:rsid w:val="00CD44F5"/>
    <w:rsid w:val="00CF31BB"/>
    <w:rsid w:val="00D1531D"/>
    <w:rsid w:val="00D4436A"/>
    <w:rsid w:val="00D832D3"/>
    <w:rsid w:val="00DB5CAA"/>
    <w:rsid w:val="00DE3C23"/>
    <w:rsid w:val="00E141F4"/>
    <w:rsid w:val="00E301A2"/>
    <w:rsid w:val="00E53AFF"/>
    <w:rsid w:val="00E53BAE"/>
    <w:rsid w:val="00E61D15"/>
    <w:rsid w:val="00EF6DBC"/>
    <w:rsid w:val="00EF7890"/>
    <w:rsid w:val="00F02022"/>
    <w:rsid w:val="00F27B67"/>
    <w:rsid w:val="00F42EDB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2F870"/>
  <w15:chartTrackingRefBased/>
  <w15:docId w15:val="{6600F8EA-34F8-4264-8B3F-D059FD7D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Franklin Gothic Book" w:hAnsiTheme="minorHAnsi" w:cs="Times New Roman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9A81F323964B098BF8344F9452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A3E9-FA29-47C4-9C86-AA6CD4E290C3}"/>
      </w:docPartPr>
      <w:docPartBody>
        <w:p w:rsidR="00AE4F63" w:rsidRDefault="00AE4F63">
          <w:pPr>
            <w:pStyle w:val="9D9A81F323964B098BF8344F9452F13D"/>
          </w:pPr>
          <w:r w:rsidRPr="00194F1B">
            <w:rPr>
              <w:lang w:bidi="en-GB"/>
            </w:rPr>
            <w:t>Date</w:t>
          </w:r>
        </w:p>
      </w:docPartBody>
    </w:docPart>
    <w:docPart>
      <w:docPartPr>
        <w:name w:val="3DCB37F939894FCFACFADF7D67CE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F1F7-94DB-4C22-BD18-9036B6C8A476}"/>
      </w:docPartPr>
      <w:docPartBody>
        <w:p w:rsidR="00AE4F63" w:rsidRDefault="00AE4F63">
          <w:pPr>
            <w:pStyle w:val="3DCB37F939894FCFACFADF7D67CE80A9"/>
          </w:pPr>
          <w:r w:rsidRPr="00194F1B">
            <w:rPr>
              <w:lang w:bidi="en-GB"/>
            </w:rPr>
            <w:t>Agent/Representative Name</w:t>
          </w:r>
        </w:p>
      </w:docPartBody>
    </w:docPart>
    <w:docPart>
      <w:docPartPr>
        <w:name w:val="9ED508D772AC4E27A9EA412D1864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8B074-EC1A-4DE7-B3B9-63F6C86259FA}"/>
      </w:docPartPr>
      <w:docPartBody>
        <w:p w:rsidR="00AE4F63" w:rsidRDefault="00AE4F63">
          <w:pPr>
            <w:pStyle w:val="9ED508D772AC4E27A9EA412D1864A403"/>
          </w:pPr>
          <w:r w:rsidRPr="00194F1B">
            <w:rPr>
              <w:lang w:bidi="en-GB"/>
            </w:rPr>
            <w:t>City</w:t>
          </w:r>
        </w:p>
      </w:docPartBody>
    </w:docPart>
    <w:docPart>
      <w:docPartPr>
        <w:name w:val="E782B4B7068C457D9E3B2BA19BFBC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BDCEB-A710-4EA9-B9CC-9DC8D4632C3A}"/>
      </w:docPartPr>
      <w:docPartBody>
        <w:p w:rsidR="00AE4F63" w:rsidRDefault="00AE4F63">
          <w:pPr>
            <w:pStyle w:val="E782B4B7068C457D9E3B2BA19BFBC349"/>
          </w:pPr>
          <w:r w:rsidRPr="00194F1B">
            <w:rPr>
              <w:lang w:bidi="en-GB"/>
            </w:rPr>
            <w:t>Postcode</w:t>
          </w:r>
        </w:p>
      </w:docPartBody>
    </w:docPart>
    <w:docPart>
      <w:docPartPr>
        <w:name w:val="8262D5666AEF48899C4072D55375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EC6C-A88E-4E6F-B35B-261BF81C9B6F}"/>
      </w:docPartPr>
      <w:docPartBody>
        <w:p w:rsidR="00AE4F63" w:rsidRDefault="00AE4F63" w:rsidP="00AE4F63">
          <w:pPr>
            <w:pStyle w:val="8262D5666AEF48899C4072D5537591EA"/>
          </w:pPr>
          <w:r w:rsidRPr="00194F1B">
            <w:rPr>
              <w:lang w:bidi="en-GB"/>
            </w:rPr>
            <w:t>Home phone number</w:t>
          </w:r>
        </w:p>
      </w:docPartBody>
    </w:docPart>
    <w:docPart>
      <w:docPartPr>
        <w:name w:val="BA5B0C2C046B422B95C49C389BF2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35C9-3416-423C-9F45-944E0830089A}"/>
      </w:docPartPr>
      <w:docPartBody>
        <w:p w:rsidR="00AE4F63" w:rsidRDefault="00AE4F63" w:rsidP="00AE4F63">
          <w:pPr>
            <w:pStyle w:val="BA5B0C2C046B422B95C49C389BF2BAC1"/>
          </w:pPr>
          <w:r w:rsidRPr="00194F1B">
            <w:rPr>
              <w:lang w:bidi="en-GB"/>
            </w:rPr>
            <w:t>Email address</w:t>
          </w:r>
        </w:p>
      </w:docPartBody>
    </w:docPart>
    <w:docPart>
      <w:docPartPr>
        <w:name w:val="2D964D9DE1FD41848BD1DB5F3EC3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C4B-B8EE-4EE1-9EA8-B9D816B0C1F1}"/>
      </w:docPartPr>
      <w:docPartBody>
        <w:p w:rsidR="00AE4F63" w:rsidRDefault="00AE4F63" w:rsidP="00AE4F63">
          <w:pPr>
            <w:pStyle w:val="2D964D9DE1FD41848BD1DB5F3EC3501B"/>
          </w:pPr>
          <w:r w:rsidRPr="00194F1B">
            <w:rPr>
              <w:lang w:bidi="en-GB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3"/>
    <w:rsid w:val="003543D6"/>
    <w:rsid w:val="00751190"/>
    <w:rsid w:val="00A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9A81F323964B098BF8344F9452F13D">
    <w:name w:val="9D9A81F323964B098BF8344F9452F13D"/>
  </w:style>
  <w:style w:type="paragraph" w:customStyle="1" w:styleId="3DCB37F939894FCFACFADF7D67CE80A9">
    <w:name w:val="3DCB37F939894FCFACFADF7D67CE80A9"/>
  </w:style>
  <w:style w:type="paragraph" w:customStyle="1" w:styleId="9ED508D772AC4E27A9EA412D1864A403">
    <w:name w:val="9ED508D772AC4E27A9EA412D1864A403"/>
  </w:style>
  <w:style w:type="paragraph" w:customStyle="1" w:styleId="E782B4B7068C457D9E3B2BA19BFBC349">
    <w:name w:val="E782B4B7068C457D9E3B2BA19BFBC349"/>
  </w:style>
  <w:style w:type="paragraph" w:customStyle="1" w:styleId="8262D5666AEF48899C4072D5537591EA">
    <w:name w:val="8262D5666AEF48899C4072D5537591EA"/>
    <w:rsid w:val="00AE4F63"/>
  </w:style>
  <w:style w:type="paragraph" w:customStyle="1" w:styleId="BA5B0C2C046B422B95C49C389BF2BAC1">
    <w:name w:val="BA5B0C2C046B422B95C49C389BF2BAC1"/>
    <w:rsid w:val="00AE4F63"/>
  </w:style>
  <w:style w:type="paragraph" w:customStyle="1" w:styleId="2D964D9DE1FD41848BD1DB5F3EC3501B">
    <w:name w:val="2D964D9DE1FD41848BD1DB5F3EC3501B"/>
    <w:rsid w:val="00AE4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4A141CB66544C88D5B5005AD71EC8" ma:contentTypeVersion="18" ma:contentTypeDescription="Create a new document." ma:contentTypeScope="" ma:versionID="16e325c60f1af076b4c07122d4c86ddb">
  <xsd:schema xmlns:xsd="http://www.w3.org/2001/XMLSchema" xmlns:xs="http://www.w3.org/2001/XMLSchema" xmlns:p="http://schemas.microsoft.com/office/2006/metadata/properties" xmlns:ns2="4fb78d7c-58d3-4d4a-9d31-8958e9a13458" xmlns:ns3="b053b54c-28d1-4b90-8e86-051465adffe9" targetNamespace="http://schemas.microsoft.com/office/2006/metadata/properties" ma:root="true" ma:fieldsID="bb2a3ca1cfaf9db56ff3957e37550ced" ns2:_="" ns3:_="">
    <xsd:import namespace="4fb78d7c-58d3-4d4a-9d31-8958e9a13458"/>
    <xsd:import namespace="b053b54c-28d1-4b90-8e86-051465adf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8d7c-58d3-4d4a-9d31-8958e9a13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cecaf7-724c-40be-a8f3-31c46c662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b54c-28d1-4b90-8e86-051465adf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c6f025-9ee3-43c3-a21a-ce5fec4c6ba0}" ma:internalName="TaxCatchAll" ma:showField="CatchAllData" ma:web="b053b54c-28d1-4b90-8e86-051465adf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53b54c-28d1-4b90-8e86-051465adffe9" xsi:nil="true"/>
    <lcf76f155ced4ddcb4097134ff3c332f xmlns="4fb78d7c-58d3-4d4a-9d31-8958e9a134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4B9F9-816C-4FF0-98E8-443C11EE138E}"/>
</file>

<file path=customXml/itemProps3.xml><?xml version="1.0" encoding="utf-8"?>
<ds:datastoreItem xmlns:ds="http://schemas.openxmlformats.org/officeDocument/2006/customXml" ds:itemID="{68017405-ADA8-4044-9C76-45CD23C2A96D}"/>
</file>

<file path=customXml/itemProps4.xml><?xml version="1.0" encoding="utf-8"?>
<ds:datastoreItem xmlns:ds="http://schemas.openxmlformats.org/officeDocument/2006/customXml" ds:itemID="{AA7E6CAA-88CE-4D8D-BD88-CFBE359C3350}"/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Williamson</dc:creator>
  <cp:keywords/>
  <dc:description/>
  <cp:lastModifiedBy>Hayley Williamson</cp:lastModifiedBy>
  <cp:revision>2</cp:revision>
  <dcterms:created xsi:type="dcterms:W3CDTF">2024-11-27T11:01:00Z</dcterms:created>
  <dcterms:modified xsi:type="dcterms:W3CDTF">2024-11-27T11:01:00Z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0x0101007314A141CB66544C88D5B5005AD71EC8</vt:lpwstr>
  </property>
</Properties>
</file>